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0E" w:rsidRDefault="00B2530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64F0E" w:rsidRDefault="00B2530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64F0E" w:rsidRDefault="00B2530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31.12.2016</w:t>
      </w:r>
    </w:p>
    <w:p w:rsidR="00664F0E" w:rsidRDefault="00664F0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64F0E">
        <w:trPr>
          <w:cantSplit/>
          <w:trHeight w:val="207"/>
        </w:trPr>
        <w:tc>
          <w:tcPr>
            <w:tcW w:w="7513" w:type="dxa"/>
            <w:vMerge w:val="restart"/>
          </w:tcPr>
          <w:p w:rsidR="00664F0E" w:rsidRDefault="00664F0E">
            <w:pPr>
              <w:jc w:val="center"/>
              <w:rPr>
                <w:noProof/>
                <w:sz w:val="18"/>
                <w:lang w:val="en-US"/>
              </w:rPr>
            </w:pPr>
          </w:p>
          <w:p w:rsidR="00664F0E" w:rsidRDefault="00B2530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64F0E" w:rsidRDefault="00B25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64F0E">
        <w:trPr>
          <w:cantSplit/>
          <w:trHeight w:val="437"/>
        </w:trPr>
        <w:tc>
          <w:tcPr>
            <w:tcW w:w="7513" w:type="dxa"/>
            <w:vMerge/>
          </w:tcPr>
          <w:p w:rsidR="00664F0E" w:rsidRDefault="00664F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64F0E" w:rsidRDefault="00664F0E">
            <w:pPr>
              <w:jc w:val="center"/>
              <w:rPr>
                <w:noProof/>
                <w:sz w:val="18"/>
              </w:rPr>
            </w:pPr>
          </w:p>
        </w:tc>
      </w:tr>
      <w:tr w:rsidR="00664F0E">
        <w:trPr>
          <w:cantSplit/>
        </w:trPr>
        <w:tc>
          <w:tcPr>
            <w:tcW w:w="7513" w:type="dxa"/>
          </w:tcPr>
          <w:p w:rsidR="00664F0E" w:rsidRDefault="00B25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64F0E" w:rsidRDefault="00B253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4F0E">
        <w:trPr>
          <w:cantSplit/>
        </w:trPr>
        <w:tc>
          <w:tcPr>
            <w:tcW w:w="7513" w:type="dxa"/>
          </w:tcPr>
          <w:p w:rsidR="00664F0E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664F0E" w:rsidRDefault="00664F0E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</w:p>
        </w:tc>
      </w:tr>
      <w:tr w:rsidR="00B2530F">
        <w:trPr>
          <w:cantSplit/>
        </w:trPr>
        <w:tc>
          <w:tcPr>
            <w:tcW w:w="7513" w:type="dxa"/>
          </w:tcPr>
          <w:p w:rsidR="00B2530F" w:rsidRDefault="00B253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2530F" w:rsidRDefault="00B253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</w:tbl>
    <w:p w:rsidR="00664F0E" w:rsidRDefault="00664F0E">
      <w:pPr>
        <w:rPr>
          <w:noProof/>
        </w:rPr>
      </w:pPr>
    </w:p>
    <w:p w:rsidR="00664F0E" w:rsidRDefault="00664F0E">
      <w:pPr>
        <w:rPr>
          <w:noProof/>
        </w:rPr>
      </w:pPr>
    </w:p>
    <w:p w:rsidR="00664F0E" w:rsidRDefault="00664F0E">
      <w:pPr>
        <w:rPr>
          <w:noProof/>
        </w:rPr>
      </w:pPr>
    </w:p>
    <w:p w:rsidR="00B2530F" w:rsidRPr="00453CCF" w:rsidRDefault="00B2530F" w:rsidP="00453CCF">
      <w:pPr>
        <w:jc w:val="both"/>
        <w:rPr>
          <w:noProof/>
        </w:rPr>
      </w:pPr>
      <w:bookmarkStart w:id="0" w:name="_GoBack"/>
      <w:bookmarkEnd w:id="0"/>
      <w:r w:rsidRPr="00453CCF">
        <w:rPr>
          <w:noProof/>
          <w:sz w:val="24"/>
        </w:rPr>
        <w:t>Начальник общего отдела</w:t>
      </w:r>
      <w:r w:rsidRPr="00453CCF">
        <w:rPr>
          <w:noProof/>
          <w:sz w:val="24"/>
        </w:rPr>
        <w:tab/>
      </w:r>
      <w:r w:rsidRPr="00453CCF">
        <w:rPr>
          <w:noProof/>
          <w:sz w:val="24"/>
        </w:rPr>
        <w:tab/>
        <w:t>Рябцева Н.П.</w:t>
      </w:r>
    </w:p>
    <w:sectPr w:rsidR="00B2530F" w:rsidRPr="00453CCF" w:rsidSect="00A1536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2530F"/>
    <w:rsid w:val="00453CCF"/>
    <w:rsid w:val="005C2E68"/>
    <w:rsid w:val="00664F0E"/>
    <w:rsid w:val="007A38B4"/>
    <w:rsid w:val="00A1536F"/>
    <w:rsid w:val="00B2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6F"/>
  </w:style>
  <w:style w:type="paragraph" w:styleId="1">
    <w:name w:val="heading 1"/>
    <w:basedOn w:val="a"/>
    <w:next w:val="a"/>
    <w:qFormat/>
    <w:rsid w:val="00A1536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1536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1536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1536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1536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1536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1536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1536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1536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3700-01-795</cp:lastModifiedBy>
  <cp:revision>2</cp:revision>
  <cp:lastPrinted>1900-12-31T21:00:00Z</cp:lastPrinted>
  <dcterms:created xsi:type="dcterms:W3CDTF">2017-02-13T08:46:00Z</dcterms:created>
  <dcterms:modified xsi:type="dcterms:W3CDTF">2017-02-13T08:46:00Z</dcterms:modified>
</cp:coreProperties>
</file>